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00" w:rsidRDefault="00644900" w:rsidP="004647F5">
      <w:r>
        <w:t xml:space="preserve">                                                                                             Индивидуальному предпринимателю</w:t>
      </w:r>
    </w:p>
    <w:p w:rsidR="00644900" w:rsidRDefault="00644900" w:rsidP="004647F5">
      <w:r>
        <w:t xml:space="preserve">                                                                                             Рябеву А.Н.</w:t>
      </w:r>
    </w:p>
    <w:p w:rsidR="00644900" w:rsidRDefault="00644900" w:rsidP="004647F5">
      <w:r>
        <w:t xml:space="preserve">                                                                                             ИНН 434500444322</w:t>
      </w:r>
    </w:p>
    <w:p w:rsidR="00644900" w:rsidRDefault="00644900">
      <w:r>
        <w:t xml:space="preserve">                                                                                                                                                              </w:t>
      </w:r>
    </w:p>
    <w:p w:rsidR="00644900" w:rsidRDefault="00644900">
      <w:r>
        <w:t xml:space="preserve">       </w:t>
      </w:r>
    </w:p>
    <w:p w:rsidR="00644900" w:rsidRDefault="00644900">
      <w:pPr>
        <w:ind w:right="-425"/>
        <w:rPr>
          <w:b/>
          <w:bCs/>
        </w:rPr>
      </w:pPr>
      <w:r>
        <w:rPr>
          <w:b/>
          <w:bCs/>
        </w:rPr>
        <w:t>Заявление о выдаче справки об оплате медицинских услуг для предоставления в налоговые органы</w:t>
      </w:r>
    </w:p>
    <w:p w:rsidR="00644900" w:rsidRDefault="00644900">
      <w:pPr>
        <w:ind w:right="-425"/>
        <w:rPr>
          <w:b/>
          <w:bCs/>
        </w:rPr>
      </w:pPr>
    </w:p>
    <w:p w:rsidR="00644900" w:rsidRDefault="00644900">
      <w:pPr>
        <w:ind w:right="-425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644900" w:rsidRDefault="00644900">
      <w:pPr>
        <w:ind w:right="-425"/>
        <w:rPr>
          <w:b/>
          <w:bCs/>
        </w:rPr>
      </w:pPr>
      <w:r>
        <w:rPr>
          <w:b/>
          <w:bCs/>
        </w:rPr>
        <w:t>от налогоплательщика:</w:t>
      </w:r>
    </w:p>
    <w:p w:rsidR="00644900" w:rsidRDefault="00644900">
      <w:pPr>
        <w:ind w:right="-425"/>
        <w:rPr>
          <w:b/>
          <w:bCs/>
        </w:rPr>
      </w:pPr>
    </w:p>
    <w:p w:rsidR="00644900" w:rsidRDefault="00644900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644900" w:rsidRDefault="00644900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</w:t>
      </w:r>
    </w:p>
    <w:p w:rsidR="00644900" w:rsidRPr="004647F5" w:rsidRDefault="00644900">
      <w:pPr>
        <w:ind w:right="-425"/>
        <w:rPr>
          <w:b/>
          <w:bCs/>
          <w:sz w:val="20"/>
          <w:szCs w:val="20"/>
        </w:rPr>
      </w:pPr>
      <w:r>
        <w:t xml:space="preserve">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644900" w:rsidRDefault="00644900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644900" w:rsidRDefault="00644900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644900" w:rsidRDefault="00644900">
      <w:pPr>
        <w:rPr>
          <w:b/>
          <w:bCs/>
        </w:rPr>
      </w:pPr>
      <w:r>
        <w:rPr>
          <w:b/>
          <w:bCs/>
        </w:rPr>
        <w:t xml:space="preserve">                                    _______________________________________________________________________ </w:t>
      </w:r>
    </w:p>
    <w:p w:rsidR="00644900" w:rsidRPr="000927DE" w:rsidRDefault="00644900">
      <w:pPr>
        <w:rPr>
          <w:sz w:val="16"/>
          <w:szCs w:val="16"/>
        </w:rPr>
      </w:pPr>
      <w:r w:rsidRPr="000927D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0927DE">
        <w:rPr>
          <w:sz w:val="16"/>
          <w:szCs w:val="16"/>
        </w:rPr>
        <w:t xml:space="preserve">     (серия, номер, кем, когда выдан)                            </w:t>
      </w:r>
    </w:p>
    <w:p w:rsidR="00644900" w:rsidRDefault="00644900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____________________________________________________________________________</w:t>
      </w:r>
    </w:p>
    <w:p w:rsidR="00644900" w:rsidRDefault="00644900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644900" w:rsidRDefault="00644900">
      <w:pPr>
        <w:rPr>
          <w:b/>
          <w:bCs/>
        </w:rPr>
      </w:pPr>
    </w:p>
    <w:p w:rsidR="00644900" w:rsidRDefault="00644900">
      <w:pPr>
        <w:rPr>
          <w:b/>
          <w:bCs/>
        </w:rPr>
      </w:pPr>
    </w:p>
    <w:p w:rsidR="00644900" w:rsidRDefault="00644900">
      <w:r>
        <w:t>Прошу выдать мне (налогоплательщику) справку об оплате медицинских услуг для предоставления в налоговые органы за оплаченные мною медицинские услуги, оказанные в ______________ году :</w:t>
      </w:r>
    </w:p>
    <w:p w:rsidR="00644900" w:rsidRDefault="00644900"/>
    <w:p w:rsidR="00644900" w:rsidRDefault="00644900">
      <w:pPr>
        <w:rPr>
          <w:sz w:val="40"/>
          <w:szCs w:val="40"/>
        </w:rPr>
      </w:pPr>
      <w:r>
        <w:t xml:space="preserve">      мне лично   </w:t>
      </w:r>
      <w:r>
        <w:rPr>
          <w:sz w:val="40"/>
          <w:szCs w:val="40"/>
        </w:rPr>
        <w:t xml:space="preserve">□  </w:t>
      </w:r>
    </w:p>
    <w:p w:rsidR="00644900" w:rsidRDefault="00644900">
      <w:r>
        <w:t xml:space="preserve">      другому пациенту </w:t>
      </w:r>
      <w:r>
        <w:rPr>
          <w:sz w:val="40"/>
          <w:szCs w:val="40"/>
        </w:rPr>
        <w:t>□</w:t>
      </w:r>
    </w:p>
    <w:p w:rsidR="00644900" w:rsidRDefault="00644900"/>
    <w:p w:rsidR="00644900" w:rsidRDefault="00644900"/>
    <w:p w:rsidR="00644900" w:rsidRDefault="00644900">
      <w:pPr>
        <w:rPr>
          <w:b/>
          <w:bCs/>
        </w:rPr>
      </w:pPr>
      <w:r>
        <w:rPr>
          <w:b/>
          <w:bCs/>
        </w:rPr>
        <w:t>Сведения о пациенте: (заполняется, если пациент и налогоплательщик - разные физические лица)</w:t>
      </w:r>
    </w:p>
    <w:p w:rsidR="00644900" w:rsidRDefault="00644900">
      <w:pPr>
        <w:rPr>
          <w:b/>
          <w:bCs/>
        </w:rPr>
      </w:pPr>
    </w:p>
    <w:p w:rsidR="00644900" w:rsidRDefault="00644900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644900" w:rsidRDefault="00644900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           </w:t>
      </w:r>
    </w:p>
    <w:p w:rsidR="00644900" w:rsidRDefault="00644900">
      <w:pPr>
        <w:ind w:right="-425"/>
      </w:pPr>
      <w:r>
        <w:t xml:space="preserve">   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644900" w:rsidRDefault="00644900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644900" w:rsidRDefault="00644900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644900" w:rsidRDefault="00644900">
      <w:pPr>
        <w:rPr>
          <w:b/>
          <w:bCs/>
        </w:rPr>
      </w:pPr>
      <w:r>
        <w:rPr>
          <w:b/>
          <w:bCs/>
        </w:rPr>
        <w:t xml:space="preserve">                                   _______________________________________________________________________</w:t>
      </w:r>
    </w:p>
    <w:p w:rsidR="00644900" w:rsidRDefault="0064490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0927DE">
        <w:rPr>
          <w:sz w:val="16"/>
          <w:szCs w:val="16"/>
        </w:rPr>
        <w:t xml:space="preserve">(серия, номер, кем, когда выдан)                            </w:t>
      </w:r>
      <w:r>
        <w:rPr>
          <w:b/>
          <w:bCs/>
        </w:rPr>
        <w:t xml:space="preserve">                              </w:t>
      </w:r>
    </w:p>
    <w:p w:rsidR="00644900" w:rsidRDefault="00644900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</w:t>
      </w:r>
    </w:p>
    <w:p w:rsidR="00644900" w:rsidRDefault="00644900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644900" w:rsidRDefault="00644900">
      <w:pPr>
        <w:rPr>
          <w:b/>
          <w:bCs/>
        </w:rPr>
      </w:pPr>
    </w:p>
    <w:p w:rsidR="00644900" w:rsidRDefault="00644900">
      <w:pPr>
        <w:rPr>
          <w:b/>
          <w:bCs/>
        </w:rPr>
      </w:pPr>
    </w:p>
    <w:p w:rsidR="00644900" w:rsidRDefault="00644900">
      <w:pPr>
        <w:rPr>
          <w:color w:val="000000"/>
        </w:rPr>
      </w:pPr>
      <w:r>
        <w:rPr>
          <w:color w:val="000000"/>
        </w:rPr>
        <w:t xml:space="preserve">Справку прошу выдать следующим способом (выбрать нужное) : </w:t>
      </w:r>
    </w:p>
    <w:p w:rsidR="00644900" w:rsidRDefault="00644900"/>
    <w:p w:rsidR="00644900" w:rsidRDefault="00644900">
      <w:pPr>
        <w:ind w:left="709"/>
      </w:pPr>
      <w:r>
        <w:t xml:space="preserve">мне лично в регистратуре медицинского центра </w:t>
      </w:r>
      <w:r>
        <w:rPr>
          <w:sz w:val="40"/>
          <w:szCs w:val="40"/>
        </w:rPr>
        <w:t xml:space="preserve">□ </w:t>
      </w:r>
    </w:p>
    <w:p w:rsidR="00644900" w:rsidRDefault="00644900"/>
    <w:p w:rsidR="00644900" w:rsidRDefault="00644900">
      <w:pPr>
        <w:ind w:left="709"/>
      </w:pPr>
      <w:r>
        <w:t>на электронную почту  ___________________________________</w:t>
      </w:r>
      <w:r>
        <w:rPr>
          <w:sz w:val="40"/>
          <w:szCs w:val="40"/>
        </w:rPr>
        <w:t xml:space="preserve">□ </w:t>
      </w:r>
    </w:p>
    <w:p w:rsidR="00644900" w:rsidRDefault="00644900">
      <w:pPr>
        <w:rPr>
          <w:sz w:val="16"/>
          <w:szCs w:val="16"/>
        </w:rPr>
      </w:pPr>
      <w:r>
        <w:t xml:space="preserve">                                                              </w:t>
      </w:r>
      <w:r>
        <w:rPr>
          <w:sz w:val="16"/>
          <w:szCs w:val="16"/>
        </w:rPr>
        <w:t xml:space="preserve"> (указать адрес электронной почты)</w:t>
      </w:r>
    </w:p>
    <w:p w:rsidR="00644900" w:rsidRDefault="00644900">
      <w:pPr>
        <w:rPr>
          <w:sz w:val="16"/>
          <w:szCs w:val="16"/>
        </w:rPr>
      </w:pPr>
    </w:p>
    <w:p w:rsidR="00644900" w:rsidRDefault="00644900">
      <w:pPr>
        <w:ind w:left="709"/>
      </w:pPr>
      <w:r>
        <w:t xml:space="preserve">почтовым отправлением «Почта России» заказным письмом с уведомлением </w:t>
      </w:r>
    </w:p>
    <w:p w:rsidR="00644900" w:rsidRDefault="00644900">
      <w:r>
        <w:rPr>
          <w:sz w:val="40"/>
          <w:szCs w:val="40"/>
        </w:rPr>
        <w:t xml:space="preserve">       __________________________________________□ </w:t>
      </w:r>
      <w:r>
        <w:t xml:space="preserve"> </w:t>
      </w:r>
    </w:p>
    <w:p w:rsidR="00644900" w:rsidRDefault="00644900">
      <w:pPr>
        <w:rPr>
          <w:sz w:val="16"/>
          <w:szCs w:val="16"/>
        </w:rPr>
      </w:pPr>
      <w:r>
        <w:t xml:space="preserve">                                                             (</w:t>
      </w:r>
      <w:r>
        <w:rPr>
          <w:sz w:val="16"/>
          <w:szCs w:val="16"/>
        </w:rPr>
        <w:t>указать почтовый адрес с индексом)</w:t>
      </w:r>
    </w:p>
    <w:p w:rsidR="00644900" w:rsidRDefault="00644900">
      <w:r>
        <w:t>Дата заявления____________________                                Подпись налогоплательщика:___________</w:t>
      </w:r>
    </w:p>
    <w:p w:rsidR="00644900" w:rsidRDefault="00644900"/>
    <w:p w:rsidR="00644900" w:rsidRDefault="00644900">
      <w:r>
        <w:t xml:space="preserve">Справка получена. (Заполняется при получении готовой справки лично в регистратуре) </w:t>
      </w:r>
    </w:p>
    <w:p w:rsidR="00644900" w:rsidRDefault="00644900"/>
    <w:p w:rsidR="00644900" w:rsidRDefault="00644900">
      <w:r>
        <w:t>Дата получения справки_____________                              Подпись налогоплательщика:____________</w:t>
      </w:r>
    </w:p>
    <w:p w:rsidR="00644900" w:rsidRDefault="00644900"/>
    <w:sectPr w:rsidR="00644900" w:rsidSect="006E5622">
      <w:pgSz w:w="11906" w:h="16838"/>
      <w:pgMar w:top="709" w:right="284" w:bottom="11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00" w:rsidRDefault="00644900">
      <w:r>
        <w:separator/>
      </w:r>
    </w:p>
  </w:endnote>
  <w:endnote w:type="continuationSeparator" w:id="0">
    <w:p w:rsidR="00644900" w:rsidRDefault="0064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00" w:rsidRDefault="00644900">
      <w:r>
        <w:separator/>
      </w:r>
    </w:p>
  </w:footnote>
  <w:footnote w:type="continuationSeparator" w:id="0">
    <w:p w:rsidR="00644900" w:rsidRDefault="00644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A16"/>
    <w:multiLevelType w:val="hybridMultilevel"/>
    <w:tmpl w:val="FFFFFFFF"/>
    <w:lvl w:ilvl="0" w:tplc="D6AC0E1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6E82FB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E8A651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784EE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F4E1E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070A4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09CC78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82033E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6E836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2EC91835"/>
    <w:multiLevelType w:val="hybridMultilevel"/>
    <w:tmpl w:val="FFFFFFFF"/>
    <w:lvl w:ilvl="0" w:tplc="DBFCE95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00C49B1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CAA74D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2FA694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90A3E9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0B8203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FF07FA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E8A2F2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7527A1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5ACF71DA"/>
    <w:multiLevelType w:val="hybridMultilevel"/>
    <w:tmpl w:val="FFFFFFFF"/>
    <w:lvl w:ilvl="0" w:tplc="F530E84C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315E359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6F6E323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A8A6C4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0CA0CA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C688F2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E64386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1DA24A1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08C697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22"/>
    <w:rsid w:val="00040993"/>
    <w:rsid w:val="000927DE"/>
    <w:rsid w:val="00174E90"/>
    <w:rsid w:val="001817BA"/>
    <w:rsid w:val="00183B21"/>
    <w:rsid w:val="001E1261"/>
    <w:rsid w:val="004647F5"/>
    <w:rsid w:val="004729C1"/>
    <w:rsid w:val="005C6597"/>
    <w:rsid w:val="005F7779"/>
    <w:rsid w:val="00606E52"/>
    <w:rsid w:val="00644900"/>
    <w:rsid w:val="00691315"/>
    <w:rsid w:val="006E5622"/>
    <w:rsid w:val="00722ADA"/>
    <w:rsid w:val="00767A8C"/>
    <w:rsid w:val="007B6B78"/>
    <w:rsid w:val="008E321B"/>
    <w:rsid w:val="009D5066"/>
    <w:rsid w:val="00AE354E"/>
    <w:rsid w:val="00D5729C"/>
    <w:rsid w:val="00F9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E5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622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622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62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62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5622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562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562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562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562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62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5622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562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562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562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E562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E562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E562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E5622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6E5622"/>
    <w:pPr>
      <w:ind w:left="720"/>
    </w:pPr>
  </w:style>
  <w:style w:type="paragraph" w:styleId="NoSpacing">
    <w:name w:val="No Spacing"/>
    <w:uiPriority w:val="99"/>
    <w:qFormat/>
    <w:rsid w:val="006E5622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6E5622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E5622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5622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E562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E5622"/>
    <w:pPr>
      <w:ind w:left="720" w:right="720"/>
    </w:pPr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5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5622"/>
    <w:rPr>
      <w:i/>
      <w:iCs/>
    </w:rPr>
  </w:style>
  <w:style w:type="paragraph" w:styleId="Header">
    <w:name w:val="header"/>
    <w:basedOn w:val="Normal"/>
    <w:link w:val="Head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22"/>
  </w:style>
  <w:style w:type="paragraph" w:styleId="Footer">
    <w:name w:val="footer"/>
    <w:basedOn w:val="Normal"/>
    <w:link w:val="Foot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22"/>
  </w:style>
  <w:style w:type="paragraph" w:styleId="Caption">
    <w:name w:val="caption"/>
    <w:basedOn w:val="Normal"/>
    <w:next w:val="Normal"/>
    <w:link w:val="CaptionChar"/>
    <w:uiPriority w:val="99"/>
    <w:qFormat/>
    <w:rsid w:val="006E562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uiPriority w:val="99"/>
    <w:locked/>
    <w:rsid w:val="006E5622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6E562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E5622"/>
    <w:pPr>
      <w:spacing w:after="4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562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E56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E5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E56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E5622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6E5622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6E5622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6E5622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6E5622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6E5622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6E5622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6E5622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6E5622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6E562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E5622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6E5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570</Words>
  <Characters>3253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ООО "Кристалл Дент"</dc:title>
  <dc:subject/>
  <dc:creator>glbuh</dc:creator>
  <cp:keywords/>
  <dc:description/>
  <cp:lastModifiedBy>glbuh</cp:lastModifiedBy>
  <cp:revision>2</cp:revision>
  <cp:lastPrinted>2025-07-30T10:45:00Z</cp:lastPrinted>
  <dcterms:created xsi:type="dcterms:W3CDTF">2025-07-30T11:19:00Z</dcterms:created>
  <dcterms:modified xsi:type="dcterms:W3CDTF">2025-07-30T11:19:00Z</dcterms:modified>
</cp:coreProperties>
</file>